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04" w:rsidRPr="008C5953" w:rsidRDefault="006E4204" w:rsidP="00010690">
      <w:pPr>
        <w:pStyle w:val="NoSpacing"/>
        <w:rPr>
          <w:sz w:val="24"/>
          <w:szCs w:val="24"/>
        </w:rPr>
      </w:pPr>
      <w:r w:rsidRPr="008C5953">
        <w:rPr>
          <w:sz w:val="24"/>
          <w:szCs w:val="24"/>
        </w:rPr>
        <w:t xml:space="preserve">                                                                                                                </w:t>
      </w:r>
      <w:r>
        <w:rPr>
          <w:sz w:val="24"/>
          <w:szCs w:val="24"/>
        </w:rPr>
        <w:t xml:space="preserve">                       </w:t>
      </w:r>
      <w:r w:rsidRPr="008C5953">
        <w:rPr>
          <w:sz w:val="24"/>
          <w:szCs w:val="24"/>
        </w:rPr>
        <w:t>St Mary’s Church</w:t>
      </w:r>
    </w:p>
    <w:p w:rsidR="006E4204" w:rsidRPr="008C5953" w:rsidRDefault="006E4204" w:rsidP="005A049F">
      <w:pPr>
        <w:pStyle w:val="NoSpacing"/>
        <w:jc w:val="right"/>
        <w:rPr>
          <w:sz w:val="24"/>
          <w:szCs w:val="24"/>
        </w:rPr>
      </w:pPr>
      <w:r w:rsidRPr="008C5953">
        <w:rPr>
          <w:sz w:val="24"/>
          <w:szCs w:val="24"/>
        </w:rPr>
        <w:t>December 2020</w:t>
      </w:r>
    </w:p>
    <w:p w:rsidR="006E4204" w:rsidRPr="008C5953" w:rsidRDefault="006E4204" w:rsidP="00FA491E">
      <w:pPr>
        <w:pStyle w:val="NoSpacing"/>
        <w:rPr>
          <w:sz w:val="24"/>
          <w:szCs w:val="24"/>
        </w:rPr>
      </w:pPr>
    </w:p>
    <w:p w:rsidR="006E4204" w:rsidRPr="008C5953" w:rsidRDefault="006E4204" w:rsidP="00FA491E">
      <w:pPr>
        <w:pStyle w:val="NoSpacing"/>
        <w:rPr>
          <w:sz w:val="24"/>
          <w:szCs w:val="24"/>
        </w:rPr>
      </w:pPr>
      <w:r w:rsidRPr="008C5953">
        <w:rPr>
          <w:sz w:val="24"/>
          <w:szCs w:val="24"/>
        </w:rPr>
        <w:t>Dear Friends,</w:t>
      </w:r>
    </w:p>
    <w:p w:rsidR="006E4204" w:rsidRPr="005C2E6C" w:rsidRDefault="006E4204" w:rsidP="00BA6196">
      <w:pPr>
        <w:pStyle w:val="NoSpacing"/>
        <w:jc w:val="center"/>
        <w:outlineLvl w:val="0"/>
        <w:rPr>
          <w:b/>
          <w:bCs/>
          <w:sz w:val="28"/>
          <w:szCs w:val="28"/>
          <w:u w:val="single"/>
        </w:rPr>
      </w:pPr>
      <w:r w:rsidRPr="005C2E6C">
        <w:rPr>
          <w:b/>
          <w:bCs/>
          <w:color w:val="FF0000"/>
          <w:sz w:val="28"/>
          <w:szCs w:val="28"/>
          <w:u w:val="single"/>
        </w:rPr>
        <w:t>CHRISTMAS</w:t>
      </w:r>
      <w:r>
        <w:rPr>
          <w:b/>
          <w:bCs/>
          <w:color w:val="FF0000"/>
          <w:sz w:val="28"/>
          <w:szCs w:val="28"/>
          <w:u w:val="single"/>
        </w:rPr>
        <w:t>/NEW YEAR</w:t>
      </w:r>
      <w:r w:rsidRPr="005C2E6C">
        <w:rPr>
          <w:b/>
          <w:bCs/>
          <w:color w:val="FF0000"/>
          <w:sz w:val="28"/>
          <w:szCs w:val="28"/>
          <w:u w:val="single"/>
        </w:rPr>
        <w:t xml:space="preserve"> FOOD COLLECTION</w:t>
      </w:r>
    </w:p>
    <w:p w:rsidR="006E4204" w:rsidRDefault="006E4204" w:rsidP="00FA491E">
      <w:pPr>
        <w:pStyle w:val="NoSpacing"/>
        <w:rPr>
          <w:sz w:val="24"/>
          <w:szCs w:val="24"/>
        </w:rPr>
      </w:pPr>
    </w:p>
    <w:p w:rsidR="006E4204" w:rsidRPr="008C5953" w:rsidRDefault="006E4204" w:rsidP="00FA491E">
      <w:pPr>
        <w:pStyle w:val="NoSpacing"/>
        <w:rPr>
          <w:sz w:val="24"/>
          <w:szCs w:val="24"/>
        </w:rPr>
      </w:pPr>
      <w:r w:rsidRPr="008C5953">
        <w:rPr>
          <w:sz w:val="24"/>
          <w:szCs w:val="24"/>
        </w:rPr>
        <w:t xml:space="preserve">For the past seven Christmases, Walesby Village in conjunction with St Mary’s Church, </w:t>
      </w:r>
      <w:r>
        <w:rPr>
          <w:sz w:val="24"/>
          <w:szCs w:val="24"/>
        </w:rPr>
        <w:t xml:space="preserve">have </w:t>
      </w:r>
      <w:r w:rsidRPr="008C5953">
        <w:rPr>
          <w:sz w:val="24"/>
          <w:szCs w:val="24"/>
        </w:rPr>
        <w:t>collected a substantial quantity of foodstuffs for the Market Rasen Salvation Army which in turn distributed it to the needy in the area.</w:t>
      </w:r>
    </w:p>
    <w:p w:rsidR="006E4204" w:rsidRPr="008C5953" w:rsidRDefault="006E4204" w:rsidP="00FA491E">
      <w:pPr>
        <w:pStyle w:val="NoSpacing"/>
        <w:rPr>
          <w:sz w:val="24"/>
          <w:szCs w:val="24"/>
        </w:rPr>
      </w:pPr>
    </w:p>
    <w:p w:rsidR="006E4204" w:rsidRPr="008C5953" w:rsidRDefault="006E4204" w:rsidP="00FA491E">
      <w:pPr>
        <w:pStyle w:val="NoSpacing"/>
        <w:rPr>
          <w:sz w:val="24"/>
          <w:szCs w:val="24"/>
        </w:rPr>
      </w:pPr>
      <w:r w:rsidRPr="008C5953">
        <w:rPr>
          <w:sz w:val="24"/>
          <w:szCs w:val="24"/>
        </w:rPr>
        <w:t xml:space="preserve">The Salvation Army and those who received the food were extremely appreciative of Walesby’s donations. </w:t>
      </w:r>
    </w:p>
    <w:p w:rsidR="006E4204" w:rsidRPr="008C5953" w:rsidRDefault="006E4204" w:rsidP="00FA491E">
      <w:pPr>
        <w:pStyle w:val="NoSpacing"/>
        <w:rPr>
          <w:sz w:val="24"/>
          <w:szCs w:val="24"/>
        </w:rPr>
      </w:pPr>
    </w:p>
    <w:p w:rsidR="006E4204" w:rsidRPr="008C5953" w:rsidRDefault="006E4204" w:rsidP="00FA491E">
      <w:pPr>
        <w:pStyle w:val="NoSpacing"/>
        <w:rPr>
          <w:sz w:val="24"/>
          <w:szCs w:val="24"/>
        </w:rPr>
      </w:pPr>
      <w:r w:rsidRPr="008C5953">
        <w:rPr>
          <w:sz w:val="24"/>
          <w:szCs w:val="24"/>
        </w:rPr>
        <w:t xml:space="preserve">Sadly, there are again many in the local area who will be short of food this Christmas and we understand that the restrictions imposed as a result of the Covid virus have made the situation even more serious. </w:t>
      </w:r>
    </w:p>
    <w:p w:rsidR="006E4204" w:rsidRDefault="006E4204" w:rsidP="00FA491E">
      <w:pPr>
        <w:pStyle w:val="NoSpacing"/>
        <w:rPr>
          <w:sz w:val="24"/>
          <w:szCs w:val="24"/>
        </w:rPr>
      </w:pPr>
    </w:p>
    <w:p w:rsidR="006E4204" w:rsidRPr="008C5953" w:rsidRDefault="006E4204" w:rsidP="00BA6196">
      <w:pPr>
        <w:pStyle w:val="NoSpacing"/>
        <w:outlineLvl w:val="0"/>
        <w:rPr>
          <w:sz w:val="24"/>
          <w:szCs w:val="24"/>
        </w:rPr>
      </w:pPr>
      <w:r w:rsidRPr="008C5953">
        <w:rPr>
          <w:sz w:val="24"/>
          <w:szCs w:val="24"/>
        </w:rPr>
        <w:t xml:space="preserve">Therefore, St Mary’s Church is again organising a Christmas/New Year Food Appeal. </w:t>
      </w:r>
    </w:p>
    <w:p w:rsidR="006E4204" w:rsidRPr="008C5953" w:rsidRDefault="006E4204" w:rsidP="00FA491E">
      <w:pPr>
        <w:pStyle w:val="NoSpacing"/>
        <w:rPr>
          <w:sz w:val="24"/>
          <w:szCs w:val="24"/>
        </w:rPr>
      </w:pPr>
    </w:p>
    <w:p w:rsidR="006E4204" w:rsidRPr="008C5953" w:rsidRDefault="006E4204" w:rsidP="00FA491E">
      <w:pPr>
        <w:pStyle w:val="NoSpacing"/>
        <w:rPr>
          <w:sz w:val="24"/>
          <w:szCs w:val="24"/>
        </w:rPr>
      </w:pPr>
      <w:r w:rsidRPr="008C5953">
        <w:rPr>
          <w:sz w:val="24"/>
          <w:szCs w:val="24"/>
        </w:rPr>
        <w:t>We know that many of you look forward to helping in this way, however the current restrictions prevent free access to the Church building so this year we have made new arrangements for you.</w:t>
      </w:r>
    </w:p>
    <w:p w:rsidR="006E4204" w:rsidRPr="008C5953" w:rsidRDefault="006E4204" w:rsidP="00FA491E">
      <w:pPr>
        <w:pStyle w:val="NoSpacing"/>
        <w:rPr>
          <w:sz w:val="24"/>
          <w:szCs w:val="24"/>
        </w:rPr>
      </w:pPr>
    </w:p>
    <w:p w:rsidR="006E4204" w:rsidRPr="008C5953" w:rsidRDefault="006E4204" w:rsidP="00FA491E">
      <w:pPr>
        <w:pStyle w:val="NoSpacing"/>
        <w:rPr>
          <w:sz w:val="24"/>
          <w:szCs w:val="24"/>
        </w:rPr>
      </w:pPr>
      <w:r w:rsidRPr="005C2E6C">
        <w:rPr>
          <w:color w:val="FF0000"/>
          <w:sz w:val="24"/>
          <w:szCs w:val="24"/>
        </w:rPr>
        <w:t>Martin &amp; Margaret Warrener of “The Orchards, Walesby Hill”</w:t>
      </w:r>
      <w:r w:rsidRPr="008C5953">
        <w:rPr>
          <w:sz w:val="24"/>
          <w:szCs w:val="24"/>
        </w:rPr>
        <w:t>, have placed a clearly marked bin at the end of their drive for your donations of non-perishable foods e.g. tins, bottles, jars along with sealed bags and packets of dry food, sugar, biscuits etc.etc.</w:t>
      </w:r>
      <w:r>
        <w:rPr>
          <w:sz w:val="24"/>
          <w:szCs w:val="24"/>
        </w:rPr>
        <w:t xml:space="preserve"> – just drop them in at any time.</w:t>
      </w:r>
    </w:p>
    <w:p w:rsidR="006E4204" w:rsidRPr="008C5953" w:rsidRDefault="006E4204" w:rsidP="00010690">
      <w:pPr>
        <w:pStyle w:val="NoSpacing"/>
        <w:rPr>
          <w:sz w:val="24"/>
          <w:szCs w:val="24"/>
        </w:rPr>
      </w:pPr>
      <w:r w:rsidRPr="008C5953">
        <w:rPr>
          <w:sz w:val="24"/>
          <w:szCs w:val="24"/>
        </w:rPr>
        <w:t xml:space="preserve">Alternatively, if you are unable to get to “The Orchards”, </w:t>
      </w:r>
      <w:r w:rsidRPr="005C2E6C">
        <w:rPr>
          <w:color w:val="FF0000"/>
          <w:sz w:val="24"/>
          <w:szCs w:val="24"/>
        </w:rPr>
        <w:t xml:space="preserve">please telephone Margaret or Martin on 838521 </w:t>
      </w:r>
      <w:r w:rsidRPr="008C5953">
        <w:rPr>
          <w:sz w:val="24"/>
          <w:szCs w:val="24"/>
        </w:rPr>
        <w:t>and they will happily collect your donation from your home.</w:t>
      </w:r>
    </w:p>
    <w:p w:rsidR="006E4204" w:rsidRPr="008C5953" w:rsidRDefault="006E4204" w:rsidP="00010690">
      <w:pPr>
        <w:pStyle w:val="NoSpacing"/>
        <w:rPr>
          <w:sz w:val="24"/>
          <w:szCs w:val="24"/>
        </w:rPr>
      </w:pPr>
    </w:p>
    <w:p w:rsidR="006E4204" w:rsidRPr="008C5953" w:rsidRDefault="006E4204" w:rsidP="00BA6196">
      <w:pPr>
        <w:pStyle w:val="NoSpacing"/>
        <w:outlineLvl w:val="0"/>
        <w:rPr>
          <w:sz w:val="24"/>
          <w:szCs w:val="24"/>
        </w:rPr>
      </w:pPr>
      <w:r w:rsidRPr="008C5953">
        <w:rPr>
          <w:sz w:val="24"/>
          <w:szCs w:val="24"/>
        </w:rPr>
        <w:t xml:space="preserve">The bin will be emptied each evening and your donations safely stored indoors  </w:t>
      </w:r>
    </w:p>
    <w:p w:rsidR="006E4204" w:rsidRPr="008C5953" w:rsidRDefault="006E4204" w:rsidP="00010690">
      <w:pPr>
        <w:pStyle w:val="NoSpacing"/>
        <w:rPr>
          <w:sz w:val="24"/>
          <w:szCs w:val="24"/>
        </w:rPr>
      </w:pPr>
    </w:p>
    <w:p w:rsidR="006E4204" w:rsidRPr="008C5953" w:rsidRDefault="006E4204" w:rsidP="00FA491E">
      <w:pPr>
        <w:pStyle w:val="NoSpacing"/>
        <w:rPr>
          <w:sz w:val="24"/>
          <w:szCs w:val="24"/>
        </w:rPr>
      </w:pPr>
      <w:r w:rsidRPr="008C5953">
        <w:rPr>
          <w:sz w:val="24"/>
          <w:szCs w:val="24"/>
        </w:rPr>
        <w:t xml:space="preserve">We will then deliver all items to the Salvation Army in time for Christmas so that some less fortunate people will be able to enjoy the Christmas festivities a little </w:t>
      </w:r>
      <w:r>
        <w:rPr>
          <w:sz w:val="24"/>
          <w:szCs w:val="24"/>
        </w:rPr>
        <w:t>more</w:t>
      </w:r>
      <w:r w:rsidRPr="008C5953">
        <w:rPr>
          <w:sz w:val="24"/>
          <w:szCs w:val="24"/>
        </w:rPr>
        <w:t>.</w:t>
      </w:r>
    </w:p>
    <w:p w:rsidR="006E4204" w:rsidRPr="008C5953" w:rsidRDefault="006E4204" w:rsidP="00FA491E">
      <w:pPr>
        <w:pStyle w:val="NoSpacing"/>
        <w:rPr>
          <w:sz w:val="24"/>
          <w:szCs w:val="24"/>
        </w:rPr>
      </w:pPr>
    </w:p>
    <w:p w:rsidR="006E4204" w:rsidRPr="008C5953" w:rsidRDefault="006E4204" w:rsidP="00FA491E">
      <w:pPr>
        <w:pStyle w:val="NoSpacing"/>
        <w:rPr>
          <w:sz w:val="24"/>
          <w:szCs w:val="24"/>
        </w:rPr>
      </w:pPr>
      <w:r w:rsidRPr="008C5953">
        <w:rPr>
          <w:sz w:val="24"/>
          <w:szCs w:val="24"/>
        </w:rPr>
        <w:t>The New Year is also a difficult time for so many and this year we will continue receiving any further donations in this way until the 31</w:t>
      </w:r>
      <w:r w:rsidRPr="008C5953">
        <w:rPr>
          <w:sz w:val="24"/>
          <w:szCs w:val="24"/>
          <w:vertAlign w:val="superscript"/>
        </w:rPr>
        <w:t>st</w:t>
      </w:r>
      <w:r w:rsidRPr="008C5953">
        <w:rPr>
          <w:sz w:val="24"/>
          <w:szCs w:val="24"/>
        </w:rPr>
        <w:t xml:space="preserve"> December.</w:t>
      </w:r>
    </w:p>
    <w:p w:rsidR="006E4204" w:rsidRPr="008C5953" w:rsidRDefault="006E4204" w:rsidP="00FA491E">
      <w:pPr>
        <w:pStyle w:val="NoSpacing"/>
        <w:rPr>
          <w:sz w:val="24"/>
          <w:szCs w:val="24"/>
        </w:rPr>
      </w:pPr>
    </w:p>
    <w:p w:rsidR="006E4204" w:rsidRPr="008C5953" w:rsidRDefault="006E4204" w:rsidP="00FA491E">
      <w:pPr>
        <w:pStyle w:val="NoSpacing"/>
        <w:rPr>
          <w:sz w:val="24"/>
          <w:szCs w:val="24"/>
        </w:rPr>
      </w:pPr>
      <w:r w:rsidRPr="008C5953">
        <w:rPr>
          <w:sz w:val="24"/>
          <w:szCs w:val="24"/>
        </w:rPr>
        <w:t xml:space="preserve">We thank </w:t>
      </w:r>
      <w:r>
        <w:rPr>
          <w:sz w:val="24"/>
          <w:szCs w:val="24"/>
        </w:rPr>
        <w:t xml:space="preserve">you </w:t>
      </w:r>
      <w:r w:rsidRPr="008C5953">
        <w:rPr>
          <w:sz w:val="24"/>
          <w:szCs w:val="24"/>
        </w:rPr>
        <w:t xml:space="preserve">for your help and send best wishes to </w:t>
      </w:r>
      <w:r>
        <w:rPr>
          <w:sz w:val="24"/>
          <w:szCs w:val="24"/>
        </w:rPr>
        <w:t>everyone</w:t>
      </w:r>
      <w:r w:rsidRPr="008C5953">
        <w:rPr>
          <w:sz w:val="24"/>
          <w:szCs w:val="24"/>
        </w:rPr>
        <w:t xml:space="preserve"> for a very healthy and Happy Christmas.</w:t>
      </w:r>
    </w:p>
    <w:p w:rsidR="006E4204" w:rsidRDefault="006E4204" w:rsidP="00FA491E">
      <w:pPr>
        <w:pStyle w:val="NoSpacing"/>
        <w:rPr>
          <w:sz w:val="28"/>
          <w:szCs w:val="28"/>
        </w:rPr>
      </w:pPr>
    </w:p>
    <w:p w:rsidR="006E4204" w:rsidRPr="009378D9" w:rsidRDefault="006E4204" w:rsidP="00FA491E">
      <w:pPr>
        <w:pStyle w:val="NoSpacing"/>
        <w:rPr>
          <w:sz w:val="28"/>
          <w:szCs w:val="28"/>
        </w:rPr>
      </w:pPr>
    </w:p>
    <w:sectPr w:rsidR="006E4204" w:rsidRPr="009378D9" w:rsidSect="00EF03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7559"/>
    <w:rsid w:val="00010690"/>
    <w:rsid w:val="00076103"/>
    <w:rsid w:val="000A48A5"/>
    <w:rsid w:val="000F3449"/>
    <w:rsid w:val="00107FD9"/>
    <w:rsid w:val="00131623"/>
    <w:rsid w:val="00134553"/>
    <w:rsid w:val="00185DBE"/>
    <w:rsid w:val="002174AB"/>
    <w:rsid w:val="00261368"/>
    <w:rsid w:val="0028143E"/>
    <w:rsid w:val="002A0237"/>
    <w:rsid w:val="002C7162"/>
    <w:rsid w:val="00343B7B"/>
    <w:rsid w:val="00434447"/>
    <w:rsid w:val="00485C54"/>
    <w:rsid w:val="00500AE8"/>
    <w:rsid w:val="005A049F"/>
    <w:rsid w:val="005C2E6C"/>
    <w:rsid w:val="005C35AA"/>
    <w:rsid w:val="005D63D3"/>
    <w:rsid w:val="00606093"/>
    <w:rsid w:val="00606A86"/>
    <w:rsid w:val="00625809"/>
    <w:rsid w:val="00654103"/>
    <w:rsid w:val="006C10CB"/>
    <w:rsid w:val="006E4204"/>
    <w:rsid w:val="006F2267"/>
    <w:rsid w:val="007169AE"/>
    <w:rsid w:val="007E1EB8"/>
    <w:rsid w:val="0082352E"/>
    <w:rsid w:val="008456E2"/>
    <w:rsid w:val="008C5953"/>
    <w:rsid w:val="008D7A85"/>
    <w:rsid w:val="008E340E"/>
    <w:rsid w:val="009378D9"/>
    <w:rsid w:val="00947487"/>
    <w:rsid w:val="00992EA1"/>
    <w:rsid w:val="009D0C06"/>
    <w:rsid w:val="00AA3365"/>
    <w:rsid w:val="00AC4FC2"/>
    <w:rsid w:val="00B543F9"/>
    <w:rsid w:val="00B978A4"/>
    <w:rsid w:val="00BA6196"/>
    <w:rsid w:val="00BE7559"/>
    <w:rsid w:val="00C00835"/>
    <w:rsid w:val="00C023CF"/>
    <w:rsid w:val="00C04054"/>
    <w:rsid w:val="00D224AB"/>
    <w:rsid w:val="00D85F51"/>
    <w:rsid w:val="00E00CD8"/>
    <w:rsid w:val="00E51D90"/>
    <w:rsid w:val="00ED6E93"/>
    <w:rsid w:val="00EF03A4"/>
    <w:rsid w:val="00EF4BC3"/>
    <w:rsid w:val="00F36BED"/>
    <w:rsid w:val="00F521A8"/>
    <w:rsid w:val="00FA491E"/>
    <w:rsid w:val="00FB2CAB"/>
    <w:rsid w:val="00FD780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A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A491E"/>
  </w:style>
  <w:style w:type="paragraph" w:styleId="DocumentMap">
    <w:name w:val="Document Map"/>
    <w:basedOn w:val="Normal"/>
    <w:link w:val="DocumentMapChar"/>
    <w:uiPriority w:val="99"/>
    <w:semiHidden/>
    <w:rsid w:val="00BA619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15D55"/>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Pages>
  <Words>299</Words>
  <Characters>1706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 Mary’s Church</dc:title>
  <dc:subject/>
  <dc:creator>User</dc:creator>
  <cp:keywords/>
  <dc:description/>
  <cp:lastModifiedBy>JM</cp:lastModifiedBy>
  <cp:revision>2</cp:revision>
  <cp:lastPrinted>2020-12-02T15:23:00Z</cp:lastPrinted>
  <dcterms:created xsi:type="dcterms:W3CDTF">2020-12-12T23:12:00Z</dcterms:created>
  <dcterms:modified xsi:type="dcterms:W3CDTF">2020-12-12T23:12:00Z</dcterms:modified>
</cp:coreProperties>
</file>